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1AF5" w14:textId="77777777" w:rsidR="004A109A" w:rsidRDefault="004A109A">
      <w:pPr>
        <w:pStyle w:val="a5"/>
      </w:pPr>
      <w:r>
        <w:t>This is the Paper Title, First Letter Capitalized &lt;Title Style&gt;</w:t>
      </w:r>
    </w:p>
    <w:p w14:paraId="2C98FC53" w14:textId="77777777" w:rsidR="004A109A" w:rsidRDefault="004A109A">
      <w:pPr>
        <w:pStyle w:val="Author"/>
      </w:pPr>
      <w:r>
        <w:t xml:space="preserve">John A. Author, Janet Author and Charles Author &lt;Author Style&gt; </w:t>
      </w:r>
      <w:r w:rsidR="00547E08">
        <w:t>Do not use titles (</w:t>
      </w:r>
      <w:proofErr w:type="gramStart"/>
      <w:r w:rsidR="00547E08">
        <w:t>e.g.</w:t>
      </w:r>
      <w:proofErr w:type="gramEnd"/>
      <w:r w:rsidR="00547E08">
        <w:t xml:space="preserve"> Dr., Prof.)</w:t>
      </w:r>
    </w:p>
    <w:p w14:paraId="0414D565" w14:textId="77777777" w:rsidR="004A109A" w:rsidRDefault="004A109A" w:rsidP="00CB378A">
      <w:pPr>
        <w:pStyle w:val="Address"/>
      </w:pPr>
      <w:r>
        <w:t>Mailing address, on one line &lt;Address style&gt;</w:t>
      </w:r>
    </w:p>
    <w:p w14:paraId="2E4B43FB" w14:textId="77777777" w:rsidR="004A109A" w:rsidRDefault="004A109A">
      <w:pPr>
        <w:pStyle w:val="Address"/>
      </w:pPr>
      <w:r>
        <w:t>E-mail address, on one line &lt;Address style&gt;</w:t>
      </w:r>
    </w:p>
    <w:p w14:paraId="187BC82E" w14:textId="77777777" w:rsidR="004A109A" w:rsidRDefault="004A109A"/>
    <w:p w14:paraId="5FBB57F0" w14:textId="77777777" w:rsidR="004A109A" w:rsidRDefault="004A109A">
      <w:r>
        <w:rPr>
          <w:b/>
        </w:rPr>
        <w:t>Keywords:</w:t>
      </w:r>
      <w:r>
        <w:t xml:space="preserve"> Enter your keywords here. &lt;Normal Style&gt;</w:t>
      </w:r>
    </w:p>
    <w:p w14:paraId="31297A1D" w14:textId="77777777" w:rsidR="004A109A" w:rsidRDefault="004A109A">
      <w:pPr>
        <w:pStyle w:val="1"/>
      </w:pPr>
      <w:r>
        <w:t>Abstract &lt;Heading 1 Style&gt;</w:t>
      </w:r>
    </w:p>
    <w:p w14:paraId="1F3E81E7" w14:textId="77777777" w:rsidR="004A109A" w:rsidRDefault="004A109A">
      <w:r>
        <w:t>All the paragraphs of the paper are set in &lt;Normal Style&gt;.  The paragraphs should not have line breaks between them – the Normal style will space the paragraphs automatically.</w:t>
      </w:r>
    </w:p>
    <w:p w14:paraId="3C0A4CD1" w14:textId="77777777" w:rsidR="00A50830" w:rsidRDefault="00A50830">
      <w:r>
        <w:t xml:space="preserve">This template has a single column – this is a change from earlier World Geothermal Congresses. Do </w:t>
      </w:r>
      <w:r w:rsidRPr="00A50830">
        <w:rPr>
          <w:b/>
          <w:u w:val="single"/>
        </w:rPr>
        <w:t>not</w:t>
      </w:r>
      <w:r>
        <w:t xml:space="preserve"> use a two-column format.</w:t>
      </w:r>
    </w:p>
    <w:p w14:paraId="7231B5DB" w14:textId="77777777" w:rsidR="004A109A" w:rsidRDefault="004A109A">
      <w:r>
        <w:t xml:space="preserve">Please be very careful to use </w:t>
      </w:r>
      <w:r>
        <w:rPr>
          <w:b/>
          <w:i/>
          <w:u w:val="single"/>
        </w:rPr>
        <w:t>styles</w:t>
      </w:r>
      <w:r>
        <w:t xml:space="preserve"> throughout the document, so that all the papers will have a similar appearance.</w:t>
      </w:r>
    </w:p>
    <w:p w14:paraId="781A7AC8" w14:textId="3836C2D2" w:rsidR="004A109A" w:rsidRDefault="004A109A" w:rsidP="00611684">
      <w:r>
        <w:t xml:space="preserve">This is the second paragraph &lt;Normal Style&gt;.  There is no line break between this and the previous paragraph.  This template is designed for International standard A4 paper.  Papers must be written in English. Papers should be no longer than </w:t>
      </w:r>
      <w:r w:rsidR="00A74F94">
        <w:t>6</w:t>
      </w:r>
      <w:r>
        <w:t xml:space="preserve"> pages.</w:t>
      </w:r>
    </w:p>
    <w:p w14:paraId="2AE53DF9" w14:textId="77777777" w:rsidR="004A109A" w:rsidRDefault="004A109A" w:rsidP="00611684">
      <w:r>
        <w:t xml:space="preserve">Please check that you put your name(s) in the </w:t>
      </w:r>
      <w:proofErr w:type="gramStart"/>
      <w:r>
        <w:t>second and third page</w:t>
      </w:r>
      <w:proofErr w:type="gramEnd"/>
      <w:r>
        <w:t xml:space="preserve"> headers.</w:t>
      </w:r>
    </w:p>
    <w:p w14:paraId="378741EA" w14:textId="77777777" w:rsidR="004A109A" w:rsidRDefault="004A109A" w:rsidP="00611684">
      <w:r>
        <w:t xml:space="preserve">The optimal way to use this template is to type (or paste) your text immediately after the ABSTRACT heading, then delete all the words we have entered here already afterwards – this will keep all the formatting intact. </w:t>
      </w:r>
      <w:r>
        <w:rPr>
          <w:u w:val="single"/>
        </w:rPr>
        <w:t xml:space="preserve">Type into </w:t>
      </w:r>
      <w:r>
        <w:rPr>
          <w:b/>
          <w:u w:val="single"/>
        </w:rPr>
        <w:t>this document</w:t>
      </w:r>
      <w:r>
        <w:rPr>
          <w:u w:val="single"/>
        </w:rPr>
        <w:t>, do not try to replicate the formatting in a separate document</w:t>
      </w:r>
      <w:r>
        <w:t>.</w:t>
      </w:r>
    </w:p>
    <w:p w14:paraId="5AF87A49" w14:textId="77777777" w:rsidR="004A109A" w:rsidRDefault="004A109A">
      <w:pPr>
        <w:pStyle w:val="1"/>
      </w:pPr>
      <w:bookmarkStart w:id="0" w:name="_Ref457054287"/>
      <w:r>
        <w:t>1. Introduction</w:t>
      </w:r>
      <w:bookmarkEnd w:id="0"/>
      <w:r>
        <w:t xml:space="preserve"> &lt;Heading 1 style&gt;</w:t>
      </w:r>
    </w:p>
    <w:p w14:paraId="097818EA" w14:textId="77777777" w:rsidR="004A109A" w:rsidRDefault="004A109A">
      <w:r>
        <w:t>Please be very careful to use styles throughout the document, so that all the papers will have a similar appearance. Normal text is in &lt;Normal Style&gt;</w:t>
      </w:r>
    </w:p>
    <w:p w14:paraId="5F608D0B" w14:textId="77777777" w:rsidR="004A109A" w:rsidRDefault="004A109A">
      <w:r>
        <w:t>If you use equations, define all symbols, either after the equation, or in a Nomenclature section at the end of the paper.</w:t>
      </w:r>
    </w:p>
    <w:p w14:paraId="160FB624" w14:textId="77777777" w:rsidR="004A109A" w:rsidRDefault="004A109A">
      <w:r>
        <w:t>The following equation is set in &lt;Equation Style&gt;.</w:t>
      </w:r>
    </w:p>
    <w:p w14:paraId="73CB4011" w14:textId="77777777" w:rsidR="004A109A" w:rsidRDefault="001561FA">
      <w:pPr>
        <w:pStyle w:val="Equation"/>
      </w:pPr>
      <w:r>
        <w:rPr>
          <w:noProof/>
          <w:position w:val="-24"/>
        </w:rPr>
        <w:object w:dxaOrig="1180" w:dyaOrig="560" w14:anchorId="31E09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25pt;height:27.75pt;mso-width-percent:0;mso-height-percent:0;mso-width-percent:0;mso-height-percent:0" o:ole="" fillcolor="window">
            <v:imagedata r:id="rId7" o:title=""/>
          </v:shape>
          <o:OLEObject Type="Embed" ProgID="Equation.3" ShapeID="_x0000_i1025" DrawAspect="Content" ObjectID="_1737537469" r:id="rId8"/>
        </w:object>
      </w:r>
      <w:r w:rsidR="004A109A">
        <w:tab/>
      </w:r>
      <w:r w:rsidR="007C2069">
        <w:tab/>
      </w:r>
      <w:r w:rsidR="007C2069">
        <w:tab/>
      </w:r>
      <w:r w:rsidR="007C2069">
        <w:tab/>
      </w:r>
      <w:r w:rsidR="007C2069">
        <w:tab/>
      </w:r>
      <w:r w:rsidR="007C2069">
        <w:tab/>
      </w:r>
      <w:r w:rsidR="007C2069">
        <w:tab/>
      </w:r>
      <w:r w:rsidR="007C2069">
        <w:tab/>
      </w:r>
      <w:r w:rsidR="004A109A">
        <w:tab/>
      </w:r>
      <w:r w:rsidR="004A109A">
        <w:tab/>
      </w:r>
      <w:r w:rsidR="004A109A">
        <w:tab/>
      </w:r>
      <w:bookmarkStart w:id="1" w:name="EqA"/>
      <w:r w:rsidR="004A109A">
        <w:t>(</w:t>
      </w:r>
      <w:r w:rsidR="00A74F94">
        <w:fldChar w:fldCharType="begin"/>
      </w:r>
      <w:r w:rsidR="00A74F94">
        <w:instrText xml:space="preserve"> </w:instrText>
      </w:r>
      <w:r w:rsidR="00A74F94">
        <w:instrText xml:space="preserve">SEQ Eq \* MERGEFORMAT </w:instrText>
      </w:r>
      <w:r w:rsidR="00A74F94">
        <w:fldChar w:fldCharType="separate"/>
      </w:r>
      <w:r w:rsidR="004A716F">
        <w:rPr>
          <w:noProof/>
        </w:rPr>
        <w:t>1</w:t>
      </w:r>
      <w:r w:rsidR="00A74F94">
        <w:rPr>
          <w:noProof/>
        </w:rPr>
        <w:fldChar w:fldCharType="end"/>
      </w:r>
      <w:r w:rsidR="004A109A">
        <w:t>)</w:t>
      </w:r>
      <w:bookmarkEnd w:id="1"/>
    </w:p>
    <w:p w14:paraId="5765C6D5" w14:textId="77777777" w:rsidR="004A109A" w:rsidRDefault="004A109A">
      <w:r>
        <w:t xml:space="preserve">where </w:t>
      </w:r>
      <w:r>
        <w:rPr>
          <w:i/>
        </w:rPr>
        <w:t xml:space="preserve">q, k, </w:t>
      </w:r>
      <w:r>
        <w:rPr>
          <w:rFonts w:ascii="Symbol" w:hAnsi="Symbol"/>
          <w:i/>
        </w:rPr>
        <w:t></w:t>
      </w:r>
      <w:r>
        <w:rPr>
          <w:i/>
        </w:rPr>
        <w:t xml:space="preserve">, A, L, </w:t>
      </w:r>
      <w:r>
        <w:rPr>
          <w:rFonts w:ascii="Symbol" w:hAnsi="Symbol"/>
          <w:i/>
        </w:rPr>
        <w:t></w:t>
      </w:r>
      <w:r>
        <w:rPr>
          <w:i/>
        </w:rPr>
        <w:t xml:space="preserve">p </w:t>
      </w:r>
      <w:proofErr w:type="gramStart"/>
      <w:r>
        <w:t>are</w:t>
      </w:r>
      <w:proofErr w:type="gramEnd"/>
      <w:r>
        <w:t xml:space="preserve"> volumetric fluid flow rate, absolute permeability, fluid viscosity, cross-sectional area, length and pressure drop over the length </w:t>
      </w:r>
      <w:r>
        <w:rPr>
          <w:i/>
        </w:rPr>
        <w:t xml:space="preserve">L, </w:t>
      </w:r>
      <w:r>
        <w:t xml:space="preserve">respectively.  </w:t>
      </w:r>
    </w:p>
    <w:p w14:paraId="7689C08D" w14:textId="77777777" w:rsidR="004A109A" w:rsidRDefault="004A109A">
      <w:r>
        <w:t xml:space="preserve">If you use figures, place them within the body of the paper, unless they are too large </w:t>
      </w:r>
      <w:r w:rsidR="00600EB0">
        <w:t>to fit</w:t>
      </w:r>
      <w:r>
        <w:t>, in which case they should be put at the end of the paper.</w:t>
      </w:r>
    </w:p>
    <w:p w14:paraId="1DACE5FF" w14:textId="77777777" w:rsidR="004A109A" w:rsidRDefault="004A109A">
      <w:pPr>
        <w:pStyle w:val="1"/>
      </w:pPr>
      <w:r>
        <w:t>2. Sections that follow &lt;heading 1 style&gt;</w:t>
      </w:r>
    </w:p>
    <w:p w14:paraId="0D003C62" w14:textId="77777777" w:rsidR="004A109A" w:rsidRDefault="004A109A">
      <w:r>
        <w:t xml:space="preserve">Please be very careful to use </w:t>
      </w:r>
      <w:r>
        <w:rPr>
          <w:b/>
          <w:i/>
          <w:u w:val="single"/>
        </w:rPr>
        <w:t>styles</w:t>
      </w:r>
      <w:r>
        <w:t xml:space="preserve"> throughout the document, so that all the papers will have a similar appearance. This is &lt;Normal Style&gt;.</w:t>
      </w:r>
    </w:p>
    <w:p w14:paraId="5D193FC9" w14:textId="77777777" w:rsidR="004A109A" w:rsidRDefault="004A109A">
      <w:r>
        <w:t>Sections and subsections should be numbered.</w:t>
      </w:r>
    </w:p>
    <w:p w14:paraId="2CB0E719" w14:textId="77777777" w:rsidR="004A109A" w:rsidRDefault="004A109A">
      <w:r>
        <w:t xml:space="preserve">When making reference to previous work, please follow the scientific format, </w:t>
      </w:r>
      <w:proofErr w:type="gramStart"/>
      <w:r>
        <w:t>e.g.</w:t>
      </w:r>
      <w:proofErr w:type="gramEnd"/>
      <w:r>
        <w:t xml:space="preserve"> Verma and </w:t>
      </w:r>
      <w:proofErr w:type="spellStart"/>
      <w:r>
        <w:t>Pruess</w:t>
      </w:r>
      <w:proofErr w:type="spellEnd"/>
      <w:r>
        <w:t xml:space="preserve"> (1976).</w:t>
      </w:r>
    </w:p>
    <w:p w14:paraId="199E8533" w14:textId="77777777" w:rsidR="004A109A" w:rsidRDefault="004A109A">
      <w:pPr>
        <w:pStyle w:val="2"/>
      </w:pPr>
      <w:r>
        <w:t>2.1 This is a Subsection &lt;Heading 2 Style&gt;</w:t>
      </w:r>
    </w:p>
    <w:p w14:paraId="7168A434" w14:textId="77777777" w:rsidR="004A109A" w:rsidRDefault="004A109A">
      <w:r>
        <w:t>Subsection headings should be capitalized on the first letter.</w:t>
      </w:r>
    </w:p>
    <w:p w14:paraId="56706550" w14:textId="77777777" w:rsidR="004A109A" w:rsidRDefault="004A109A">
      <w:pPr>
        <w:pStyle w:val="3"/>
      </w:pPr>
      <w:r>
        <w:t>2.1.1 This is a Subsubsection &lt;Heading 3 Style&gt;</w:t>
      </w:r>
    </w:p>
    <w:p w14:paraId="30EB82CF" w14:textId="77777777" w:rsidR="004A109A" w:rsidRDefault="004A109A">
      <w:r>
        <w:t>Subsection headings should be capitalized on the first letter. Avoid using subsections deeper than subsubsections.</w:t>
      </w:r>
    </w:p>
    <w:p w14:paraId="56060362" w14:textId="367CED3C" w:rsidR="004A109A" w:rsidRDefault="004A716F">
      <w:pPr>
        <w:pStyle w:val="Figure"/>
      </w:pPr>
      <w:r>
        <w:rPr>
          <w:noProof/>
        </w:rPr>
        <w:lastRenderedPageBreak/>
        <w:drawing>
          <wp:inline distT="0" distB="0" distL="0" distR="0" wp14:anchorId="0F7A831C" wp14:editId="0A1082F7">
            <wp:extent cx="2343150" cy="2095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3920" t="5791" r="26613" b="3305"/>
                    <a:stretch>
                      <a:fillRect/>
                    </a:stretch>
                  </pic:blipFill>
                  <pic:spPr bwMode="auto">
                    <a:xfrm>
                      <a:off x="0" y="0"/>
                      <a:ext cx="2343150" cy="2095500"/>
                    </a:xfrm>
                    <a:prstGeom prst="rect">
                      <a:avLst/>
                    </a:prstGeom>
                    <a:noFill/>
                    <a:ln>
                      <a:noFill/>
                    </a:ln>
                  </pic:spPr>
                </pic:pic>
              </a:graphicData>
            </a:graphic>
          </wp:inline>
        </w:drawing>
      </w:r>
    </w:p>
    <w:p w14:paraId="3FBCABAE" w14:textId="77777777" w:rsidR="004A109A" w:rsidRDefault="004A109A" w:rsidP="00432F9D">
      <w:pPr>
        <w:pStyle w:val="FigCaption"/>
      </w:pPr>
      <w:bookmarkStart w:id="2" w:name="_Ref456513202"/>
      <w:r>
        <w:t xml:space="preserve">Figure </w:t>
      </w:r>
      <w:r w:rsidR="00A74F94">
        <w:fldChar w:fldCharType="begin"/>
      </w:r>
      <w:r w:rsidR="00A74F94">
        <w:instrText xml:space="preserve"> SEQ Figure \* ARABIC </w:instrText>
      </w:r>
      <w:r w:rsidR="00A74F94">
        <w:fldChar w:fldCharType="separate"/>
      </w:r>
      <w:r w:rsidR="004A716F">
        <w:rPr>
          <w:noProof/>
        </w:rPr>
        <w:t>1</w:t>
      </w:r>
      <w:r w:rsidR="00A74F94">
        <w:rPr>
          <w:noProof/>
        </w:rPr>
        <w:fldChar w:fldCharType="end"/>
      </w:r>
      <w:bookmarkEnd w:id="2"/>
      <w:r>
        <w:t>: The figure above is in &lt;Figure Style&gt;.  Please paste your figures as “Pictures” (use “Paste Special”).  This figure caption is in &lt;</w:t>
      </w:r>
      <w:proofErr w:type="spellStart"/>
      <w:r w:rsidR="00432F9D">
        <w:t>Fig</w:t>
      </w:r>
      <w:r>
        <w:t>Caption</w:t>
      </w:r>
      <w:proofErr w:type="spellEnd"/>
      <w:r>
        <w:t xml:space="preserve"> Style&gt;. Make your figures “in line with text” (not “float over text”).</w:t>
      </w:r>
    </w:p>
    <w:p w14:paraId="44130D53" w14:textId="77777777" w:rsidR="00BF5BEA" w:rsidRDefault="00BF5BEA" w:rsidP="00AD2AAC"/>
    <w:p w14:paraId="29F2FE33" w14:textId="77777777" w:rsidR="00AD2AAC" w:rsidRPr="00AD2AAC" w:rsidRDefault="00AD2AAC" w:rsidP="00AD2AAC">
      <w:r>
        <w:t xml:space="preserve">Do </w:t>
      </w:r>
      <w:r w:rsidRPr="00AD2AAC">
        <w:rPr>
          <w:b/>
          <w:i/>
        </w:rPr>
        <w:t>not</w:t>
      </w:r>
      <w:r>
        <w:t xml:space="preserve"> use text boxes or frames </w:t>
      </w:r>
      <w:r w:rsidR="00BF5BEA">
        <w:t xml:space="preserve">to create your figures </w:t>
      </w:r>
      <w:r>
        <w:t>as these may move from one page to another when the file is converted to PDF for the Proceedings.</w:t>
      </w:r>
      <w:r w:rsidR="00BF5BEA">
        <w:t xml:space="preserve">  The best way to construct figures is to use </w:t>
      </w:r>
      <w:proofErr w:type="spellStart"/>
      <w:r w:rsidR="00BF5BEA">
        <w:t>Powerpoint</w:t>
      </w:r>
      <w:proofErr w:type="spellEnd"/>
      <w:r w:rsidR="00BF5BEA">
        <w:t xml:space="preserve"> or other drawing program, and then paste the figure into Word (paste as a “picture”).</w:t>
      </w:r>
      <w:r w:rsidR="00A50830">
        <w:t xml:space="preserve">  </w:t>
      </w:r>
      <w:r w:rsidR="00A50830" w:rsidRPr="00A50830">
        <w:rPr>
          <w:b/>
          <w:u w:val="single"/>
        </w:rPr>
        <w:t>Make your figures “in line with text”</w:t>
      </w:r>
      <w:r w:rsidR="00A50830" w:rsidRPr="00A50830">
        <w:t xml:space="preserve"> (not “float over text”).</w:t>
      </w:r>
    </w:p>
    <w:p w14:paraId="6A0EA438" w14:textId="77777777" w:rsidR="004A109A" w:rsidRDefault="004A109A">
      <w:pPr>
        <w:pStyle w:val="2"/>
      </w:pPr>
      <w:r>
        <w:t>2.2 Sections of Your Paper</w:t>
      </w:r>
    </w:p>
    <w:p w14:paraId="4EBEF34D" w14:textId="77777777" w:rsidR="004A109A" w:rsidRDefault="004A109A" w:rsidP="00CB378A">
      <w:r>
        <w:t xml:space="preserve">Please include an Abstract, an Introduction, and Conclusion sections.  Please check that you put the authors’ names in the </w:t>
      </w:r>
      <w:proofErr w:type="gramStart"/>
      <w:r>
        <w:t>second and third page</w:t>
      </w:r>
      <w:proofErr w:type="gramEnd"/>
      <w:r>
        <w:t xml:space="preserve"> headers.</w:t>
      </w:r>
    </w:p>
    <w:p w14:paraId="0E88AD96" w14:textId="77777777" w:rsidR="004A109A" w:rsidRDefault="004A109A">
      <w:pPr>
        <w:pStyle w:val="1"/>
      </w:pPr>
      <w:r>
        <w:t>References &lt;heading 1 style&gt;</w:t>
      </w:r>
    </w:p>
    <w:p w14:paraId="2C781A73" w14:textId="77777777" w:rsidR="004A109A" w:rsidRDefault="004A109A">
      <w:pPr>
        <w:pStyle w:val="Reference"/>
      </w:pPr>
      <w:r>
        <w:t xml:space="preserve">Verma, A., and </w:t>
      </w:r>
      <w:proofErr w:type="spellStart"/>
      <w:r>
        <w:t>Pruess</w:t>
      </w:r>
      <w:proofErr w:type="spellEnd"/>
      <w:r>
        <w:t xml:space="preserve">, K.: Enhancement of Steam Phase Relative Permeability Due to Phase Transformation Effects in Porous Media, </w:t>
      </w:r>
      <w:r>
        <w:rPr>
          <w:i/>
        </w:rPr>
        <w:t>Proceedings,</w:t>
      </w:r>
      <w:r>
        <w:t xml:space="preserve"> 11th Workshop on Geothermal Reservoir Engineering, Stanford University, Stanford, CA (1986). &lt;Reference Style&gt;</w:t>
      </w:r>
    </w:p>
    <w:p w14:paraId="169B8825" w14:textId="77777777" w:rsidR="004A109A" w:rsidRDefault="004A109A" w:rsidP="006167FA">
      <w:pPr>
        <w:pStyle w:val="Reference"/>
      </w:pPr>
      <w:r>
        <w:t xml:space="preserve">Wang, C.T., and Horne, R.N.: Boiling Flow in a Horizontal Fracture, </w:t>
      </w:r>
      <w:proofErr w:type="spellStart"/>
      <w:r>
        <w:rPr>
          <w:i/>
        </w:rPr>
        <w:t>Geothermics</w:t>
      </w:r>
      <w:proofErr w:type="spellEnd"/>
      <w:r>
        <w:t xml:space="preserve">, </w:t>
      </w:r>
      <w:r>
        <w:rPr>
          <w:b/>
          <w:bCs/>
        </w:rPr>
        <w:t>29</w:t>
      </w:r>
      <w:r>
        <w:t>, (1999), 759-772. &lt;Reference Style&gt;</w:t>
      </w:r>
    </w:p>
    <w:p w14:paraId="67C2A92A" w14:textId="77777777" w:rsidR="006167FA" w:rsidRDefault="006167FA" w:rsidP="006167FA">
      <w:pPr>
        <w:pStyle w:val="Reference"/>
      </w:pPr>
    </w:p>
    <w:sectPr w:rsidR="006167FA" w:rsidSect="006167FA">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38" w:right="1195" w:bottom="1138" w:left="1195" w:header="720" w:footer="720" w:gutter="0"/>
      <w:cols w:space="83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A773" w14:textId="77777777" w:rsidR="004A716F" w:rsidRDefault="004A716F">
      <w:r>
        <w:separator/>
      </w:r>
    </w:p>
  </w:endnote>
  <w:endnote w:type="continuationSeparator" w:id="0">
    <w:p w14:paraId="3CA6BD93" w14:textId="77777777" w:rsidR="004A716F" w:rsidRDefault="004A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8F66" w14:textId="77777777" w:rsidR="004655D5" w:rsidRDefault="004655D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35377">
      <w:rPr>
        <w:rStyle w:val="a8"/>
        <w:noProof/>
      </w:rPr>
      <w:t>2</w:t>
    </w:r>
    <w:r>
      <w:rPr>
        <w:rStyle w:val="a8"/>
      </w:rPr>
      <w:fldChar w:fldCharType="end"/>
    </w:r>
  </w:p>
  <w:p w14:paraId="50A0FF31" w14:textId="77777777" w:rsidR="004655D5" w:rsidRDefault="004655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79CD" w14:textId="77777777" w:rsidR="004655D5" w:rsidRDefault="004655D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14:paraId="22D9A3A3" w14:textId="77777777" w:rsidR="004655D5" w:rsidRDefault="004655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C4B4" w14:textId="77777777" w:rsidR="004655D5" w:rsidRDefault="004655D5">
    <w:pPr>
      <w:pStyle w:val="a7"/>
      <w:jc w:val="center"/>
    </w:pPr>
    <w:r>
      <w:rPr>
        <w:rStyle w:val="a8"/>
      </w:rPr>
      <w:fldChar w:fldCharType="begin"/>
    </w:r>
    <w:r>
      <w:rPr>
        <w:rStyle w:val="a8"/>
      </w:rPr>
      <w:instrText xml:space="preserve"> PAGE </w:instrText>
    </w:r>
    <w:r>
      <w:rPr>
        <w:rStyle w:val="a8"/>
      </w:rPr>
      <w:fldChar w:fldCharType="separate"/>
    </w:r>
    <w:r w:rsidR="00435377">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7C45" w14:textId="77777777" w:rsidR="004A716F" w:rsidRDefault="004A716F">
      <w:r>
        <w:separator/>
      </w:r>
    </w:p>
  </w:footnote>
  <w:footnote w:type="continuationSeparator" w:id="0">
    <w:p w14:paraId="79DAE7C1" w14:textId="77777777" w:rsidR="004A716F" w:rsidRDefault="004A7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9333" w14:textId="77777777" w:rsidR="004655D5" w:rsidRDefault="004655D5">
    <w:pPr>
      <w:pStyle w:val="a6"/>
    </w:pPr>
    <w:r>
      <w:t xml:space="preserve">List Authors in Header, surnames only, </w:t>
    </w:r>
    <w:proofErr w:type="gramStart"/>
    <w:r>
      <w:t>e.g.</w:t>
    </w:r>
    <w:proofErr w:type="gramEnd"/>
    <w:r>
      <w:t xml:space="preserve"> Smith and Tanaka, or Jones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000B" w14:textId="77777777" w:rsidR="004655D5" w:rsidRDefault="004655D5">
    <w:pPr>
      <w:pStyle w:val="a6"/>
      <w:jc w:val="right"/>
    </w:pPr>
    <w:r>
      <w:t xml:space="preserve">List Authors in Header, surnames only, </w:t>
    </w:r>
    <w:proofErr w:type="gramStart"/>
    <w:r>
      <w:t>e.g.</w:t>
    </w:r>
    <w:proofErr w:type="gramEnd"/>
    <w:r>
      <w:t xml:space="preserve"> Smith and Tanaka, or Jones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355C" w14:textId="77777777" w:rsidR="004655D5" w:rsidRDefault="004655D5">
    <w:pPr>
      <w:pStyle w:val="a6"/>
      <w:spacing w:after="0"/>
    </w:pPr>
    <w:r>
      <w:t xml:space="preserve">Proceedings </w:t>
    </w:r>
    <w:r w:rsidR="00AC4A9C">
      <w:t>WR-17 &amp; AIG-14</w:t>
    </w:r>
  </w:p>
  <w:p w14:paraId="1BC1CCD0" w14:textId="1B9B0EC2" w:rsidR="004655D5" w:rsidRDefault="00AC4A9C">
    <w:pPr>
      <w:pStyle w:val="a6"/>
    </w:pPr>
    <w:r>
      <w:t>Sendai</w:t>
    </w:r>
    <w:r w:rsidR="004655D5">
      <w:t xml:space="preserve">, </w:t>
    </w:r>
    <w:r>
      <w:t>Japan</w:t>
    </w:r>
    <w:r w:rsidR="004655D5">
      <w:t xml:space="preserve">, </w:t>
    </w:r>
    <w:r>
      <w:t>Aug.</w:t>
    </w:r>
    <w:r w:rsidR="00435377">
      <w:t xml:space="preserve"> </w:t>
    </w:r>
    <w:r w:rsidR="004A716F">
      <w:t>18-22,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6246A"/>
    <w:multiLevelType w:val="singleLevel"/>
    <w:tmpl w:val="AC3E3388"/>
    <w:lvl w:ilvl="0">
      <w:start w:val="1"/>
      <w:numFmt w:val="decimal"/>
      <w:pStyle w:val="References"/>
      <w:lvlText w:val="%1."/>
      <w:lvlJc w:val="left"/>
      <w:pPr>
        <w:tabs>
          <w:tab w:val="num" w:pos="360"/>
        </w:tabs>
        <w:ind w:left="360" w:hanging="360"/>
      </w:pPr>
    </w:lvl>
  </w:abstractNum>
  <w:abstractNum w:abstractNumId="1"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16cid:durableId="1901091505">
    <w:abstractNumId w:val="0"/>
  </w:num>
  <w:num w:numId="2" w16cid:durableId="1256085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6F"/>
    <w:rsid w:val="000014AA"/>
    <w:rsid w:val="001561FA"/>
    <w:rsid w:val="0016489D"/>
    <w:rsid w:val="00327260"/>
    <w:rsid w:val="0035147D"/>
    <w:rsid w:val="00432F9D"/>
    <w:rsid w:val="00435377"/>
    <w:rsid w:val="00435626"/>
    <w:rsid w:val="00443A0C"/>
    <w:rsid w:val="004655D5"/>
    <w:rsid w:val="004A109A"/>
    <w:rsid w:val="004A716F"/>
    <w:rsid w:val="00547E08"/>
    <w:rsid w:val="00600EB0"/>
    <w:rsid w:val="00611684"/>
    <w:rsid w:val="006167FA"/>
    <w:rsid w:val="007C2069"/>
    <w:rsid w:val="00830D90"/>
    <w:rsid w:val="0092716D"/>
    <w:rsid w:val="00A05C8A"/>
    <w:rsid w:val="00A50830"/>
    <w:rsid w:val="00A74F94"/>
    <w:rsid w:val="00AC4A9C"/>
    <w:rsid w:val="00AD2AAC"/>
    <w:rsid w:val="00BF5BEA"/>
    <w:rsid w:val="00C05035"/>
    <w:rsid w:val="00CB378A"/>
    <w:rsid w:val="00F04878"/>
    <w:rsid w:val="00F20BEA"/>
    <w:rsid w:val="00FB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69A8D271"/>
  <w15:chartTrackingRefBased/>
  <w15:docId w15:val="{EDD2FF5E-8778-49EE-828E-82773C64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378A"/>
    <w:pPr>
      <w:spacing w:after="180"/>
      <w:jc w:val="both"/>
    </w:pPr>
    <w:rPr>
      <w:sz w:val="18"/>
      <w:lang w:eastAsia="en-US"/>
    </w:rPr>
  </w:style>
  <w:style w:type="paragraph" w:styleId="1">
    <w:name w:val="heading 1"/>
    <w:basedOn w:val="a"/>
    <w:next w:val="a"/>
    <w:qFormat/>
    <w:pPr>
      <w:keepNext/>
      <w:spacing w:before="60" w:after="60"/>
      <w:outlineLvl w:val="0"/>
    </w:pPr>
    <w:rPr>
      <w:b/>
      <w:caps/>
      <w:kern w:val="28"/>
    </w:rPr>
  </w:style>
  <w:style w:type="paragraph" w:styleId="2">
    <w:name w:val="heading 2"/>
    <w:basedOn w:val="a"/>
    <w:next w:val="a"/>
    <w:qFormat/>
    <w:pPr>
      <w:keepNext/>
      <w:spacing w:before="60" w:after="60"/>
      <w:outlineLvl w:val="1"/>
    </w:pPr>
    <w:rPr>
      <w:b/>
    </w:rPr>
  </w:style>
  <w:style w:type="paragraph" w:styleId="3">
    <w:name w:val="heading 3"/>
    <w:basedOn w:val="a"/>
    <w:next w:val="a"/>
    <w:qFormat/>
    <w:pPr>
      <w:keepNext/>
      <w:spacing w:before="60" w:after="60"/>
      <w:outlineLvl w:val="2"/>
    </w:pPr>
    <w:rPr>
      <w:u w:val="single"/>
    </w:rPr>
  </w:style>
  <w:style w:type="paragraph" w:styleId="5">
    <w:name w:val="heading 5"/>
    <w:basedOn w:val="a"/>
    <w:next w:val="a0"/>
    <w:qFormat/>
    <w:pPr>
      <w:keepNext/>
      <w:numPr>
        <w:ilvl w:val="4"/>
        <w:numId w:val="2"/>
      </w:numPr>
      <w:tabs>
        <w:tab w:val="right" w:pos="8309"/>
      </w:tabs>
      <w:spacing w:after="0" w:line="360" w:lineRule="auto"/>
      <w:jc w:val="center"/>
      <w:outlineLvl w:val="4"/>
    </w:pPr>
    <w:rPr>
      <w:i/>
      <w:kern w:val="28"/>
      <w:sz w:val="24"/>
    </w:rPr>
  </w:style>
  <w:style w:type="paragraph" w:styleId="6">
    <w:name w:val="heading 6"/>
    <w:basedOn w:val="a"/>
    <w:next w:val="a0"/>
    <w:qFormat/>
    <w:pPr>
      <w:keepNext/>
      <w:numPr>
        <w:ilvl w:val="5"/>
        <w:numId w:val="2"/>
      </w:numPr>
      <w:tabs>
        <w:tab w:val="right" w:pos="8309"/>
      </w:tabs>
      <w:spacing w:before="120" w:after="80"/>
      <w:jc w:val="center"/>
      <w:outlineLvl w:val="5"/>
    </w:pPr>
    <w:rPr>
      <w:smallCaps/>
      <w:spacing w:val="20"/>
      <w:kern w:val="28"/>
      <w:sz w:val="24"/>
    </w:rPr>
  </w:style>
  <w:style w:type="paragraph" w:styleId="7">
    <w:name w:val="heading 7"/>
    <w:basedOn w:val="a"/>
    <w:next w:val="a0"/>
    <w:qFormat/>
    <w:pPr>
      <w:keepNext/>
      <w:numPr>
        <w:ilvl w:val="6"/>
        <w:numId w:val="2"/>
      </w:numPr>
      <w:tabs>
        <w:tab w:val="right" w:pos="8309"/>
      </w:tabs>
      <w:spacing w:before="80" w:after="60"/>
      <w:outlineLvl w:val="6"/>
    </w:pPr>
    <w:rPr>
      <w:caps/>
      <w:kern w:val="28"/>
      <w:sz w:val="24"/>
    </w:rPr>
  </w:style>
  <w:style w:type="paragraph" w:styleId="8">
    <w:name w:val="heading 8"/>
    <w:basedOn w:val="a"/>
    <w:next w:val="a0"/>
    <w:qFormat/>
    <w:pPr>
      <w:keepNext/>
      <w:numPr>
        <w:ilvl w:val="7"/>
        <w:numId w:val="2"/>
      </w:numPr>
      <w:tabs>
        <w:tab w:val="right" w:pos="8309"/>
      </w:tabs>
      <w:spacing w:after="0" w:line="360" w:lineRule="auto"/>
      <w:jc w:val="center"/>
      <w:outlineLvl w:val="7"/>
    </w:pPr>
    <w:rPr>
      <w:kern w:val="28"/>
      <w:sz w:val="24"/>
    </w:rPr>
  </w:style>
  <w:style w:type="paragraph" w:styleId="9">
    <w:name w:val="heading 9"/>
    <w:basedOn w:val="a"/>
    <w:next w:val="a0"/>
    <w:qFormat/>
    <w:pPr>
      <w:keepNext/>
      <w:numPr>
        <w:ilvl w:val="8"/>
        <w:numId w:val="2"/>
      </w:numPr>
      <w:tabs>
        <w:tab w:val="right" w:pos="8309"/>
      </w:tabs>
      <w:spacing w:after="0" w:line="360" w:lineRule="auto"/>
      <w:outlineLvl w:val="8"/>
    </w:pPr>
    <w:rPr>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before="40" w:after="0"/>
    </w:pPr>
    <w:rPr>
      <w:sz w:val="24"/>
    </w:rPr>
  </w:style>
  <w:style w:type="paragraph" w:styleId="a4">
    <w:name w:val="caption"/>
    <w:basedOn w:val="a"/>
    <w:next w:val="a"/>
    <w:qFormat/>
    <w:pPr>
      <w:spacing w:before="120" w:after="120"/>
    </w:pPr>
    <w:rPr>
      <w:b/>
    </w:rPr>
  </w:style>
  <w:style w:type="paragraph" w:styleId="a5">
    <w:name w:val="Title"/>
    <w:basedOn w:val="a"/>
    <w:qFormat/>
    <w:rsid w:val="00CB378A"/>
    <w:pPr>
      <w:spacing w:before="240" w:after="60"/>
      <w:jc w:val="center"/>
      <w:outlineLvl w:val="0"/>
    </w:pPr>
    <w:rPr>
      <w:b/>
      <w:kern w:val="28"/>
      <w:sz w:val="24"/>
    </w:rPr>
  </w:style>
  <w:style w:type="paragraph" w:styleId="a6">
    <w:name w:val="header"/>
    <w:basedOn w:val="a"/>
    <w:pPr>
      <w:tabs>
        <w:tab w:val="center" w:pos="4320"/>
        <w:tab w:val="right" w:pos="8640"/>
      </w:tabs>
    </w:pPr>
  </w:style>
  <w:style w:type="paragraph" w:customStyle="1" w:styleId="Author">
    <w:name w:val="Author"/>
    <w:basedOn w:val="a5"/>
    <w:pPr>
      <w:spacing w:after="120"/>
    </w:pPr>
    <w:rPr>
      <w:b w:val="0"/>
      <w:sz w:val="20"/>
    </w:rPr>
  </w:style>
  <w:style w:type="paragraph" w:customStyle="1" w:styleId="Address">
    <w:name w:val="Address"/>
    <w:basedOn w:val="a"/>
    <w:rsid w:val="00CB378A"/>
    <w:pPr>
      <w:spacing w:after="120"/>
      <w:jc w:val="center"/>
    </w:pPr>
  </w:style>
  <w:style w:type="paragraph" w:customStyle="1" w:styleId="Equation">
    <w:name w:val="Equation"/>
    <w:basedOn w:val="a"/>
    <w:pPr>
      <w:jc w:val="right"/>
    </w:pPr>
  </w:style>
  <w:style w:type="paragraph" w:customStyle="1" w:styleId="Figure">
    <w:name w:val="Figure"/>
    <w:basedOn w:val="a"/>
    <w:pPr>
      <w:keepNext/>
      <w:keepLines/>
      <w:jc w:val="center"/>
    </w:pPr>
  </w:style>
  <w:style w:type="paragraph" w:customStyle="1" w:styleId="Reference">
    <w:name w:val="Reference"/>
    <w:basedOn w:val="a"/>
    <w:pPr>
      <w:spacing w:after="120"/>
      <w:ind w:left="360" w:hanging="360"/>
    </w:pPr>
  </w:style>
  <w:style w:type="paragraph" w:styleId="a7">
    <w:name w:val="footer"/>
    <w:basedOn w:val="a"/>
    <w:pPr>
      <w:tabs>
        <w:tab w:val="center" w:pos="4320"/>
        <w:tab w:val="right" w:pos="8640"/>
      </w:tabs>
    </w:pPr>
  </w:style>
  <w:style w:type="character" w:styleId="a8">
    <w:name w:val="page number"/>
    <w:basedOn w:val="a1"/>
  </w:style>
  <w:style w:type="paragraph" w:customStyle="1" w:styleId="References">
    <w:name w:val="References"/>
    <w:basedOn w:val="para"/>
    <w:pPr>
      <w:numPr>
        <w:numId w:val="1"/>
      </w:numPr>
      <w:tabs>
        <w:tab w:val="clear" w:pos="360"/>
        <w:tab w:val="left" w:pos="245"/>
      </w:tabs>
    </w:pPr>
    <w:rPr>
      <w:sz w:val="18"/>
    </w:rPr>
  </w:style>
  <w:style w:type="paragraph" w:customStyle="1" w:styleId="para">
    <w:name w:val="para"/>
    <w:basedOn w:val="a"/>
    <w:next w:val="a"/>
    <w:pPr>
      <w:spacing w:after="0"/>
    </w:pPr>
    <w:rPr>
      <w:sz w:val="24"/>
    </w:rPr>
  </w:style>
  <w:style w:type="paragraph" w:customStyle="1" w:styleId="FigCaption">
    <w:name w:val="FigCaption"/>
    <w:basedOn w:val="a4"/>
    <w:next w:val="a"/>
    <w:rsid w:val="00432F9D"/>
    <w:pPr>
      <w:ind w:left="54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_lin\AppData\Local\Microsoft\Windows\INetCache\Content.Outlook\DQ49L9NR\wri17agi14(your%20nam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wri17agi14(your name)</Template>
  <TotalTime>1</TotalTime>
  <Pages>2</Pages>
  <Words>627</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Michiko Ota</dc:creator>
  <cp:keywords/>
  <cp:lastModifiedBy>Michiko Ota</cp:lastModifiedBy>
  <cp:revision>2</cp:revision>
  <cp:lastPrinted>2004-06-14T05:19:00Z</cp:lastPrinted>
  <dcterms:created xsi:type="dcterms:W3CDTF">2023-02-10T03:31:00Z</dcterms:created>
  <dcterms:modified xsi:type="dcterms:W3CDTF">2023-02-10T03:31:00Z</dcterms:modified>
</cp:coreProperties>
</file>